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  <w:bookmarkStart w:id="0" w:name="_GoBack"/>
      <w:bookmarkEnd w:id="0"/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0F5864" w:rsidRDefault="0006261A" w:rsidP="00F91A72">
      <w:pPr>
        <w:tabs>
          <w:tab w:val="left" w:pos="7087"/>
          <w:tab w:val="left" w:pos="8922"/>
        </w:tabs>
        <w:ind w:left="-141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0F5864" w:rsidRDefault="0006261A" w:rsidP="00F91A72">
      <w:pPr>
        <w:ind w:left="-1417"/>
        <w:jc w:val="center"/>
        <w:rPr>
          <w:rFonts w:ascii="Arial" w:hAnsi="Arial" w:cs="Arial"/>
          <w:noProof/>
        </w:rPr>
      </w:pPr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0F5864" w:rsidRDefault="0006261A" w:rsidP="006902C8">
      <w:pPr>
        <w:ind w:left="-1417"/>
        <w:rPr>
          <w:rFonts w:ascii="Arial" w:hAnsi="Arial" w:cs="Arial"/>
          <w:noProof/>
        </w:rPr>
      </w:pPr>
    </w:p>
    <w:p w:rsidR="0006261A" w:rsidRPr="00412FED" w:rsidRDefault="0006261A" w:rsidP="006E4E33">
      <w:pPr>
        <w:spacing w:after="0" w:line="240" w:lineRule="auto"/>
        <w:jc w:val="both"/>
        <w:rPr>
          <w:rFonts w:ascii="Arial" w:hAnsi="Arial" w:cs="Arial"/>
          <w:noProof/>
          <w:color w:val="58595B"/>
          <w:sz w:val="34"/>
          <w:szCs w:val="34"/>
        </w:rPr>
      </w:pPr>
    </w:p>
    <w:p w:rsidR="0006261A" w:rsidRPr="00412FED" w:rsidRDefault="0006261A" w:rsidP="006E4E33">
      <w:pPr>
        <w:spacing w:after="0" w:line="240" w:lineRule="auto"/>
        <w:jc w:val="both"/>
        <w:rPr>
          <w:rFonts w:ascii="Arial" w:hAnsi="Arial" w:cs="Arial"/>
          <w:noProof/>
          <w:color w:val="58595B"/>
          <w:sz w:val="34"/>
          <w:szCs w:val="34"/>
        </w:rPr>
      </w:pPr>
    </w:p>
    <w:p w:rsidR="0006261A" w:rsidRPr="00412FED" w:rsidRDefault="0006261A" w:rsidP="006E4E33">
      <w:pPr>
        <w:spacing w:after="0" w:line="240" w:lineRule="auto"/>
        <w:jc w:val="both"/>
        <w:rPr>
          <w:rFonts w:ascii="Arial" w:hAnsi="Arial" w:cs="Arial"/>
          <w:noProof/>
          <w:color w:val="58595B"/>
          <w:sz w:val="34"/>
          <w:szCs w:val="34"/>
        </w:rPr>
      </w:pPr>
    </w:p>
    <w:p w:rsidR="0006261A" w:rsidRPr="00412FED" w:rsidRDefault="0006261A" w:rsidP="006E4E33">
      <w:pPr>
        <w:spacing w:after="0" w:line="240" w:lineRule="auto"/>
        <w:jc w:val="both"/>
        <w:rPr>
          <w:rFonts w:ascii="Arial" w:hAnsi="Arial" w:cs="Arial"/>
          <w:noProof/>
          <w:color w:val="58595B"/>
          <w:sz w:val="34"/>
          <w:szCs w:val="34"/>
        </w:rPr>
      </w:pPr>
    </w:p>
    <w:p w:rsidR="0006261A" w:rsidRPr="00412FED" w:rsidRDefault="0006261A" w:rsidP="006E4E33">
      <w:pPr>
        <w:spacing w:after="0" w:line="240" w:lineRule="auto"/>
        <w:jc w:val="both"/>
        <w:rPr>
          <w:rFonts w:ascii="Arial" w:hAnsi="Arial" w:cs="Arial"/>
          <w:noProof/>
          <w:color w:val="58595B"/>
          <w:sz w:val="34"/>
          <w:szCs w:val="34"/>
        </w:rPr>
      </w:pPr>
    </w:p>
    <w:p w:rsidR="0006261A" w:rsidRPr="00412FED" w:rsidRDefault="0006261A" w:rsidP="006E4E33">
      <w:pPr>
        <w:tabs>
          <w:tab w:val="left" w:pos="14884"/>
        </w:tabs>
        <w:spacing w:after="0" w:line="240" w:lineRule="auto"/>
        <w:jc w:val="both"/>
        <w:rPr>
          <w:rFonts w:ascii="Arial" w:hAnsi="Arial" w:cs="Arial"/>
          <w:noProof/>
          <w:color w:val="58595B"/>
          <w:sz w:val="34"/>
          <w:szCs w:val="34"/>
        </w:rPr>
      </w:pPr>
    </w:p>
    <w:p w:rsidR="0006261A" w:rsidRPr="00412FED" w:rsidRDefault="0006261A" w:rsidP="006E4E33">
      <w:pPr>
        <w:spacing w:after="0" w:line="240" w:lineRule="auto"/>
        <w:jc w:val="both"/>
        <w:rPr>
          <w:rFonts w:ascii="Arial" w:hAnsi="Arial" w:cs="Arial"/>
          <w:noProof/>
          <w:color w:val="58595B"/>
          <w:sz w:val="34"/>
          <w:szCs w:val="34"/>
        </w:rPr>
      </w:pPr>
    </w:p>
    <w:p w:rsidR="0006261A" w:rsidRPr="00412FED" w:rsidRDefault="0006261A" w:rsidP="006E4E33">
      <w:pPr>
        <w:spacing w:after="0" w:line="240" w:lineRule="auto"/>
        <w:jc w:val="both"/>
        <w:rPr>
          <w:rFonts w:ascii="Arial" w:hAnsi="Arial" w:cs="Arial"/>
          <w:noProof/>
          <w:color w:val="58595B"/>
          <w:sz w:val="34"/>
          <w:szCs w:val="34"/>
        </w:rPr>
      </w:pPr>
    </w:p>
    <w:p w:rsidR="0006261A" w:rsidRPr="00412FED" w:rsidRDefault="0006261A" w:rsidP="006E4E33">
      <w:pPr>
        <w:spacing w:after="0" w:line="240" w:lineRule="auto"/>
        <w:jc w:val="both"/>
        <w:rPr>
          <w:rFonts w:ascii="Arial" w:hAnsi="Arial" w:cs="Arial"/>
          <w:noProof/>
          <w:color w:val="58595B"/>
          <w:sz w:val="34"/>
          <w:szCs w:val="34"/>
        </w:rPr>
      </w:pPr>
    </w:p>
    <w:p w:rsidR="0006261A" w:rsidRDefault="0006261A" w:rsidP="006E4E33">
      <w:pPr>
        <w:spacing w:after="0" w:line="240" w:lineRule="auto"/>
        <w:jc w:val="both"/>
        <w:rPr>
          <w:rFonts w:ascii="Arial" w:hAnsi="Arial" w:cs="Arial"/>
          <w:noProof/>
          <w:color w:val="58595B"/>
          <w:sz w:val="34"/>
          <w:szCs w:val="34"/>
        </w:rPr>
      </w:pPr>
    </w:p>
    <w:p w:rsidR="0006261A" w:rsidRDefault="0006261A" w:rsidP="006E4E33">
      <w:pPr>
        <w:spacing w:after="0" w:line="240" w:lineRule="auto"/>
        <w:jc w:val="both"/>
        <w:rPr>
          <w:rFonts w:ascii="Arial" w:hAnsi="Arial" w:cs="Arial"/>
          <w:noProof/>
          <w:color w:val="58595B"/>
          <w:sz w:val="34"/>
          <w:szCs w:val="34"/>
        </w:rPr>
      </w:pPr>
    </w:p>
    <w:p w:rsidR="0006261A" w:rsidRDefault="0006261A" w:rsidP="006E4E33">
      <w:pPr>
        <w:spacing w:after="0" w:line="240" w:lineRule="auto"/>
        <w:jc w:val="both"/>
        <w:rPr>
          <w:rFonts w:ascii="Arial" w:hAnsi="Arial" w:cs="Arial"/>
          <w:noProof/>
          <w:color w:val="58595B"/>
          <w:sz w:val="34"/>
          <w:szCs w:val="34"/>
        </w:rPr>
      </w:pPr>
    </w:p>
    <w:p w:rsidR="0006261A" w:rsidRPr="00412FED" w:rsidRDefault="0006261A" w:rsidP="006E4E33">
      <w:pPr>
        <w:spacing w:after="0" w:line="240" w:lineRule="auto"/>
        <w:jc w:val="both"/>
        <w:rPr>
          <w:rFonts w:ascii="Arial" w:hAnsi="Arial" w:cs="Arial"/>
          <w:noProof/>
          <w:color w:val="58595B"/>
          <w:sz w:val="34"/>
          <w:szCs w:val="34"/>
        </w:rPr>
      </w:pPr>
    </w:p>
    <w:p w:rsidR="0006261A" w:rsidRPr="00412FED" w:rsidRDefault="0006261A" w:rsidP="00032FA2">
      <w:pPr>
        <w:spacing w:before="960" w:after="360" w:line="240" w:lineRule="auto"/>
        <w:jc w:val="both"/>
        <w:rPr>
          <w:rFonts w:ascii="Arial" w:hAnsi="Arial" w:cs="Arial"/>
          <w:noProof/>
          <w:color w:val="58595B"/>
          <w:spacing w:val="-2"/>
          <w:sz w:val="44"/>
          <w:szCs w:val="44"/>
        </w:rPr>
      </w:pPr>
      <w:r w:rsidRPr="00412FED">
        <w:rPr>
          <w:rFonts w:ascii="Arial" w:hAnsi="Arial" w:cs="Arial"/>
          <w:noProof/>
          <w:color w:val="58595B"/>
          <w:sz w:val="44"/>
          <w:szCs w:val="44"/>
        </w:rPr>
        <w:t xml:space="preserve">Serdecznie zapraszamy wszystkie Panie w wieku </w:t>
      </w:r>
      <w:r w:rsidRPr="00412FED">
        <w:rPr>
          <w:rFonts w:ascii="Arial" w:hAnsi="Arial" w:cs="Arial"/>
          <w:b/>
          <w:noProof/>
          <w:color w:val="58595B"/>
          <w:sz w:val="44"/>
          <w:szCs w:val="44"/>
        </w:rPr>
        <w:t>50-69 lat</w:t>
      </w:r>
      <w:r w:rsidRPr="00412FED">
        <w:rPr>
          <w:rFonts w:ascii="Arial" w:hAnsi="Arial" w:cs="Arial"/>
          <w:noProof/>
          <w:color w:val="58595B"/>
          <w:sz w:val="44"/>
          <w:szCs w:val="44"/>
        </w:rPr>
        <w:t xml:space="preserve"> na </w:t>
      </w:r>
      <w:r w:rsidRPr="00412FED">
        <w:rPr>
          <w:rFonts w:ascii="Arial" w:hAnsi="Arial" w:cs="Arial"/>
          <w:b/>
          <w:noProof/>
          <w:color w:val="58595B"/>
          <w:spacing w:val="-2"/>
          <w:sz w:val="44"/>
          <w:szCs w:val="44"/>
        </w:rPr>
        <w:t xml:space="preserve">bezpłatne badanie mammograficzne </w:t>
      </w:r>
      <w:r w:rsidRPr="00412FED">
        <w:rPr>
          <w:rFonts w:ascii="Arial" w:hAnsi="Arial" w:cs="Arial"/>
          <w:noProof/>
          <w:color w:val="58595B"/>
          <w:spacing w:val="-2"/>
          <w:sz w:val="44"/>
          <w:szCs w:val="44"/>
        </w:rPr>
        <w:t>(prześwietlenie piersi) w ramach Populacyjnego Programu Wczesnego wykrywania Raka Piersi.</w:t>
      </w:r>
    </w:p>
    <w:p w:rsidR="0006261A" w:rsidRPr="00412FED" w:rsidRDefault="0006261A" w:rsidP="00032FA2">
      <w:pPr>
        <w:spacing w:after="0" w:line="240" w:lineRule="auto"/>
        <w:jc w:val="both"/>
        <w:rPr>
          <w:rFonts w:ascii="Arial" w:hAnsi="Arial" w:cs="Arial"/>
          <w:noProof/>
          <w:color w:val="58595B"/>
          <w:sz w:val="36"/>
          <w:szCs w:val="36"/>
        </w:rPr>
      </w:pPr>
      <w:r w:rsidRPr="00412FED">
        <w:rPr>
          <w:rFonts w:ascii="Arial" w:hAnsi="Arial" w:cs="Arial"/>
          <w:noProof/>
          <w:color w:val="58595B"/>
          <w:sz w:val="36"/>
          <w:szCs w:val="36"/>
        </w:rPr>
        <w:t xml:space="preserve">Panie w wieku </w:t>
      </w:r>
      <w:r w:rsidRPr="00412FED">
        <w:rPr>
          <w:rFonts w:ascii="Arial" w:hAnsi="Arial" w:cs="Arial"/>
          <w:b/>
          <w:noProof/>
          <w:color w:val="58595B"/>
          <w:sz w:val="36"/>
          <w:szCs w:val="36"/>
        </w:rPr>
        <w:t>40-49 oraz 70-75 la</w:t>
      </w:r>
      <w:r w:rsidRPr="00412FED">
        <w:rPr>
          <w:rFonts w:ascii="Arial" w:hAnsi="Arial" w:cs="Arial"/>
          <w:noProof/>
          <w:color w:val="58595B"/>
          <w:sz w:val="36"/>
          <w:szCs w:val="36"/>
        </w:rPr>
        <w:t xml:space="preserve">t zapraszamy na bezpłatne badania mammograficzne </w:t>
      </w:r>
      <w:r w:rsidRPr="00412FED">
        <w:rPr>
          <w:rFonts w:ascii="Arial" w:hAnsi="Arial" w:cs="Arial"/>
          <w:noProof/>
          <w:color w:val="58595B"/>
          <w:sz w:val="36"/>
          <w:szCs w:val="36"/>
        </w:rPr>
        <w:br/>
        <w:t>w ramach Funduszy Norweskich! Konieczna wcześniejsza rejestracja i skierowanie lekarskie.</w:t>
      </w:r>
    </w:p>
    <w:p w:rsidR="0006261A" w:rsidRDefault="0006261A" w:rsidP="00032FA2">
      <w:pPr>
        <w:spacing w:after="0" w:line="240" w:lineRule="auto"/>
        <w:jc w:val="center"/>
        <w:rPr>
          <w:rFonts w:ascii="Arial" w:hAnsi="Arial" w:cs="Arial"/>
          <w:noProof/>
          <w:color w:val="58595B"/>
          <w:sz w:val="44"/>
          <w:szCs w:val="44"/>
        </w:rPr>
      </w:pPr>
    </w:p>
    <w:p w:rsidR="0006261A" w:rsidRPr="00412FED" w:rsidRDefault="0006261A" w:rsidP="00032FA2">
      <w:pPr>
        <w:spacing w:after="0" w:line="240" w:lineRule="auto"/>
        <w:jc w:val="center"/>
        <w:rPr>
          <w:rFonts w:ascii="Arial" w:hAnsi="Arial" w:cs="Arial"/>
          <w:b/>
          <w:noProof/>
          <w:color w:val="58595B"/>
          <w:sz w:val="44"/>
          <w:szCs w:val="44"/>
        </w:rPr>
      </w:pPr>
      <w:r>
        <w:rPr>
          <w:rFonts w:ascii="Arial" w:hAnsi="Arial" w:cs="Arial"/>
          <w:noProof/>
          <w:color w:val="58595B"/>
          <w:sz w:val="44"/>
          <w:szCs w:val="44"/>
        </w:rPr>
        <w:t>Sławno</w:t>
      </w:r>
    </w:p>
    <w:p w:rsidR="0006261A" w:rsidRPr="00412FED" w:rsidRDefault="0006261A" w:rsidP="00032FA2">
      <w:pPr>
        <w:spacing w:after="0" w:line="240" w:lineRule="auto"/>
        <w:jc w:val="center"/>
        <w:rPr>
          <w:rFonts w:ascii="Arial" w:hAnsi="Arial" w:cs="Arial"/>
          <w:noProof/>
          <w:color w:val="58595B"/>
          <w:sz w:val="44"/>
          <w:szCs w:val="44"/>
        </w:rPr>
      </w:pPr>
      <w:r w:rsidRPr="00412FED">
        <w:rPr>
          <w:rFonts w:ascii="Arial" w:hAnsi="Arial" w:cs="Arial"/>
          <w:noProof/>
          <w:color w:val="58595B"/>
          <w:sz w:val="44"/>
          <w:szCs w:val="44"/>
        </w:rPr>
        <w:t xml:space="preserve">przy </w:t>
      </w:r>
      <w:r>
        <w:rPr>
          <w:rFonts w:ascii="Arial" w:hAnsi="Arial" w:cs="Arial"/>
          <w:noProof/>
          <w:color w:val="58595B"/>
          <w:sz w:val="44"/>
          <w:szCs w:val="44"/>
        </w:rPr>
        <w:t>Ochotniczej Straży Pożarnej ul. Kwiatowa</w:t>
      </w:r>
    </w:p>
    <w:p w:rsidR="0006261A" w:rsidRPr="00412FED" w:rsidRDefault="0006261A" w:rsidP="00032FA2">
      <w:pPr>
        <w:spacing w:after="0" w:line="240" w:lineRule="auto"/>
        <w:jc w:val="center"/>
        <w:rPr>
          <w:rFonts w:ascii="Arial" w:hAnsi="Arial" w:cs="Arial"/>
          <w:noProof/>
          <w:color w:val="58595B"/>
          <w:sz w:val="44"/>
          <w:szCs w:val="44"/>
        </w:rPr>
      </w:pPr>
      <w:r>
        <w:rPr>
          <w:rFonts w:ascii="Arial" w:hAnsi="Arial" w:cs="Arial"/>
          <w:noProof/>
          <w:color w:val="58595B"/>
          <w:sz w:val="44"/>
          <w:szCs w:val="44"/>
        </w:rPr>
        <w:t>18</w:t>
      </w:r>
      <w:r w:rsidRPr="00412FED">
        <w:rPr>
          <w:rFonts w:ascii="Arial" w:hAnsi="Arial" w:cs="Arial"/>
          <w:noProof/>
          <w:color w:val="58595B"/>
          <w:sz w:val="44"/>
          <w:szCs w:val="44"/>
        </w:rPr>
        <w:t xml:space="preserve"> </w:t>
      </w:r>
      <w:r>
        <w:rPr>
          <w:rFonts w:ascii="Arial" w:hAnsi="Arial" w:cs="Arial"/>
          <w:noProof/>
          <w:color w:val="58595B"/>
          <w:sz w:val="44"/>
          <w:szCs w:val="44"/>
        </w:rPr>
        <w:t>maja 2016</w:t>
      </w:r>
    </w:p>
    <w:p w:rsidR="0006261A" w:rsidRPr="00412FED" w:rsidRDefault="0006261A" w:rsidP="00032FA2">
      <w:pPr>
        <w:spacing w:after="0" w:line="240" w:lineRule="auto"/>
        <w:jc w:val="center"/>
        <w:rPr>
          <w:rFonts w:ascii="Arial" w:hAnsi="Arial" w:cs="Arial"/>
          <w:noProof/>
          <w:color w:val="58595B"/>
          <w:sz w:val="44"/>
          <w:szCs w:val="44"/>
        </w:rPr>
      </w:pPr>
    </w:p>
    <w:sectPr w:rsidR="0006261A" w:rsidRPr="00412FED" w:rsidSect="006E4E33">
      <w:headerReference w:type="default" r:id="rId7"/>
      <w:pgSz w:w="16840" w:h="23814" w:code="8"/>
      <w:pgMar w:top="567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1A" w:rsidRDefault="0006261A" w:rsidP="00EB2D61">
      <w:pPr>
        <w:spacing w:after="0" w:line="240" w:lineRule="auto"/>
      </w:pPr>
      <w:r>
        <w:separator/>
      </w:r>
    </w:p>
  </w:endnote>
  <w:endnote w:type="continuationSeparator" w:id="0">
    <w:p w:rsidR="0006261A" w:rsidRDefault="0006261A" w:rsidP="00EB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1A" w:rsidRDefault="0006261A" w:rsidP="00EB2D61">
      <w:pPr>
        <w:spacing w:after="0" w:line="240" w:lineRule="auto"/>
      </w:pPr>
      <w:r>
        <w:separator/>
      </w:r>
    </w:p>
  </w:footnote>
  <w:footnote w:type="continuationSeparator" w:id="0">
    <w:p w:rsidR="0006261A" w:rsidRDefault="0006261A" w:rsidP="00EB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1A" w:rsidRDefault="000626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-44.45pt;margin-top:-48.9pt;width:845.8pt;height:1190.75pt;z-index:-251656192;visibility:visible;mso-position-horizontal-relative:margin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C9D"/>
    <w:multiLevelType w:val="hybridMultilevel"/>
    <w:tmpl w:val="0D7EF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97DDB"/>
    <w:multiLevelType w:val="hybridMultilevel"/>
    <w:tmpl w:val="04C0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150F81"/>
    <w:multiLevelType w:val="hybridMultilevel"/>
    <w:tmpl w:val="E9121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E26081"/>
    <w:multiLevelType w:val="hybridMultilevel"/>
    <w:tmpl w:val="2496E17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125B58F2"/>
    <w:multiLevelType w:val="hybridMultilevel"/>
    <w:tmpl w:val="F90AA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66F45"/>
    <w:multiLevelType w:val="hybridMultilevel"/>
    <w:tmpl w:val="9F22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8337F3"/>
    <w:multiLevelType w:val="hybridMultilevel"/>
    <w:tmpl w:val="2DFC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A53263"/>
    <w:multiLevelType w:val="hybridMultilevel"/>
    <w:tmpl w:val="5EE02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F70945"/>
    <w:multiLevelType w:val="hybridMultilevel"/>
    <w:tmpl w:val="84A4F584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0A16FD"/>
    <w:multiLevelType w:val="hybridMultilevel"/>
    <w:tmpl w:val="16C4D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91F7F"/>
    <w:multiLevelType w:val="hybridMultilevel"/>
    <w:tmpl w:val="16AC1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E197EE2"/>
    <w:multiLevelType w:val="hybridMultilevel"/>
    <w:tmpl w:val="D2AE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0429"/>
    <w:multiLevelType w:val="hybridMultilevel"/>
    <w:tmpl w:val="E564E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2C8"/>
    <w:rsid w:val="00002391"/>
    <w:rsid w:val="00003298"/>
    <w:rsid w:val="000216EA"/>
    <w:rsid w:val="00023E17"/>
    <w:rsid w:val="000269DD"/>
    <w:rsid w:val="00032523"/>
    <w:rsid w:val="000327DA"/>
    <w:rsid w:val="00032989"/>
    <w:rsid w:val="00032FA2"/>
    <w:rsid w:val="000351C1"/>
    <w:rsid w:val="0006261A"/>
    <w:rsid w:val="00063A98"/>
    <w:rsid w:val="00067C71"/>
    <w:rsid w:val="00075B2B"/>
    <w:rsid w:val="000845E1"/>
    <w:rsid w:val="000908F4"/>
    <w:rsid w:val="00091BE3"/>
    <w:rsid w:val="000929F5"/>
    <w:rsid w:val="00095D23"/>
    <w:rsid w:val="00096320"/>
    <w:rsid w:val="000A1B6C"/>
    <w:rsid w:val="000A2E66"/>
    <w:rsid w:val="000B1243"/>
    <w:rsid w:val="000B62FF"/>
    <w:rsid w:val="000B718D"/>
    <w:rsid w:val="000C0B57"/>
    <w:rsid w:val="000C2318"/>
    <w:rsid w:val="000C794E"/>
    <w:rsid w:val="000D2EF9"/>
    <w:rsid w:val="000D3DCE"/>
    <w:rsid w:val="000D7E8E"/>
    <w:rsid w:val="000E0A97"/>
    <w:rsid w:val="000E13EA"/>
    <w:rsid w:val="000F1A9A"/>
    <w:rsid w:val="000F5864"/>
    <w:rsid w:val="00107E5D"/>
    <w:rsid w:val="0011627C"/>
    <w:rsid w:val="00116C60"/>
    <w:rsid w:val="0011790F"/>
    <w:rsid w:val="00123A23"/>
    <w:rsid w:val="00135E0B"/>
    <w:rsid w:val="00142BA6"/>
    <w:rsid w:val="00142BF4"/>
    <w:rsid w:val="00143A2A"/>
    <w:rsid w:val="001509C8"/>
    <w:rsid w:val="0016107A"/>
    <w:rsid w:val="00162CDA"/>
    <w:rsid w:val="00180624"/>
    <w:rsid w:val="001831A5"/>
    <w:rsid w:val="001843B2"/>
    <w:rsid w:val="00184A13"/>
    <w:rsid w:val="001A14B6"/>
    <w:rsid w:val="001A2489"/>
    <w:rsid w:val="001B2A20"/>
    <w:rsid w:val="001B445D"/>
    <w:rsid w:val="001B63AB"/>
    <w:rsid w:val="001D3040"/>
    <w:rsid w:val="001D71F3"/>
    <w:rsid w:val="001E265D"/>
    <w:rsid w:val="001E2754"/>
    <w:rsid w:val="002108CB"/>
    <w:rsid w:val="00212853"/>
    <w:rsid w:val="00213062"/>
    <w:rsid w:val="00214515"/>
    <w:rsid w:val="002170BD"/>
    <w:rsid w:val="00222834"/>
    <w:rsid w:val="002303AD"/>
    <w:rsid w:val="00233B9A"/>
    <w:rsid w:val="00236A0D"/>
    <w:rsid w:val="00236AC4"/>
    <w:rsid w:val="00253203"/>
    <w:rsid w:val="00255BFB"/>
    <w:rsid w:val="00270506"/>
    <w:rsid w:val="0027109A"/>
    <w:rsid w:val="00272E05"/>
    <w:rsid w:val="002867F2"/>
    <w:rsid w:val="00292D15"/>
    <w:rsid w:val="00296972"/>
    <w:rsid w:val="002A005A"/>
    <w:rsid w:val="002A217B"/>
    <w:rsid w:val="002A74E5"/>
    <w:rsid w:val="002B750E"/>
    <w:rsid w:val="002C0C07"/>
    <w:rsid w:val="002C206E"/>
    <w:rsid w:val="002C4458"/>
    <w:rsid w:val="002C545F"/>
    <w:rsid w:val="002D1932"/>
    <w:rsid w:val="002D2C24"/>
    <w:rsid w:val="002D46C3"/>
    <w:rsid w:val="002D5165"/>
    <w:rsid w:val="002F1245"/>
    <w:rsid w:val="002F1A0A"/>
    <w:rsid w:val="002F30DF"/>
    <w:rsid w:val="002F3A50"/>
    <w:rsid w:val="003005CF"/>
    <w:rsid w:val="00304D2D"/>
    <w:rsid w:val="00315EFA"/>
    <w:rsid w:val="0032795C"/>
    <w:rsid w:val="00331735"/>
    <w:rsid w:val="00334372"/>
    <w:rsid w:val="00350C87"/>
    <w:rsid w:val="00356956"/>
    <w:rsid w:val="00357A8A"/>
    <w:rsid w:val="00357BDE"/>
    <w:rsid w:val="0036027F"/>
    <w:rsid w:val="00361F9F"/>
    <w:rsid w:val="00363ECC"/>
    <w:rsid w:val="00365060"/>
    <w:rsid w:val="00371D49"/>
    <w:rsid w:val="003736DA"/>
    <w:rsid w:val="00375014"/>
    <w:rsid w:val="00376D6D"/>
    <w:rsid w:val="00382AE9"/>
    <w:rsid w:val="003834C8"/>
    <w:rsid w:val="003869F6"/>
    <w:rsid w:val="003961C6"/>
    <w:rsid w:val="0039646D"/>
    <w:rsid w:val="00397BD4"/>
    <w:rsid w:val="003A338F"/>
    <w:rsid w:val="003A33D5"/>
    <w:rsid w:val="003A417C"/>
    <w:rsid w:val="003A52B6"/>
    <w:rsid w:val="003A5DF1"/>
    <w:rsid w:val="003A734A"/>
    <w:rsid w:val="003A7665"/>
    <w:rsid w:val="003A7889"/>
    <w:rsid w:val="003B095D"/>
    <w:rsid w:val="003B13E4"/>
    <w:rsid w:val="003B3197"/>
    <w:rsid w:val="003B5284"/>
    <w:rsid w:val="003C1017"/>
    <w:rsid w:val="003C2EDA"/>
    <w:rsid w:val="003D1422"/>
    <w:rsid w:val="003D36D9"/>
    <w:rsid w:val="003E1A4B"/>
    <w:rsid w:val="003E1E52"/>
    <w:rsid w:val="003E730E"/>
    <w:rsid w:val="0040289A"/>
    <w:rsid w:val="00404101"/>
    <w:rsid w:val="004044CA"/>
    <w:rsid w:val="0040471B"/>
    <w:rsid w:val="004064AE"/>
    <w:rsid w:val="00410820"/>
    <w:rsid w:val="00412FED"/>
    <w:rsid w:val="0041698E"/>
    <w:rsid w:val="00420DCD"/>
    <w:rsid w:val="004211DA"/>
    <w:rsid w:val="00421C33"/>
    <w:rsid w:val="0042671A"/>
    <w:rsid w:val="00432747"/>
    <w:rsid w:val="00445075"/>
    <w:rsid w:val="00445EAF"/>
    <w:rsid w:val="0044763F"/>
    <w:rsid w:val="00451A91"/>
    <w:rsid w:val="0045379B"/>
    <w:rsid w:val="00454BE9"/>
    <w:rsid w:val="00462273"/>
    <w:rsid w:val="00464F53"/>
    <w:rsid w:val="00465D58"/>
    <w:rsid w:val="00470FB3"/>
    <w:rsid w:val="00471948"/>
    <w:rsid w:val="00485815"/>
    <w:rsid w:val="004869DD"/>
    <w:rsid w:val="004A0A39"/>
    <w:rsid w:val="004A13F1"/>
    <w:rsid w:val="004A5055"/>
    <w:rsid w:val="004A594E"/>
    <w:rsid w:val="004A5F65"/>
    <w:rsid w:val="004B1B8A"/>
    <w:rsid w:val="004C6F7F"/>
    <w:rsid w:val="004C7F38"/>
    <w:rsid w:val="004F21BC"/>
    <w:rsid w:val="004F6114"/>
    <w:rsid w:val="004F6888"/>
    <w:rsid w:val="00501145"/>
    <w:rsid w:val="00501BF9"/>
    <w:rsid w:val="00503AAF"/>
    <w:rsid w:val="00504DEB"/>
    <w:rsid w:val="0050776C"/>
    <w:rsid w:val="00510625"/>
    <w:rsid w:val="005114DD"/>
    <w:rsid w:val="0051172C"/>
    <w:rsid w:val="005202EB"/>
    <w:rsid w:val="0052137B"/>
    <w:rsid w:val="005265CA"/>
    <w:rsid w:val="00527F28"/>
    <w:rsid w:val="00533847"/>
    <w:rsid w:val="00537E94"/>
    <w:rsid w:val="00540E29"/>
    <w:rsid w:val="00551235"/>
    <w:rsid w:val="00562A8D"/>
    <w:rsid w:val="00567C94"/>
    <w:rsid w:val="00576D44"/>
    <w:rsid w:val="005820F1"/>
    <w:rsid w:val="005851A1"/>
    <w:rsid w:val="005851C8"/>
    <w:rsid w:val="00590104"/>
    <w:rsid w:val="00593F50"/>
    <w:rsid w:val="005975F2"/>
    <w:rsid w:val="005A1D67"/>
    <w:rsid w:val="005A5F47"/>
    <w:rsid w:val="005A766D"/>
    <w:rsid w:val="005B211A"/>
    <w:rsid w:val="005B6327"/>
    <w:rsid w:val="005C0643"/>
    <w:rsid w:val="005D2793"/>
    <w:rsid w:val="005E6097"/>
    <w:rsid w:val="005F4BD7"/>
    <w:rsid w:val="00601D81"/>
    <w:rsid w:val="006041EE"/>
    <w:rsid w:val="00606D2A"/>
    <w:rsid w:val="00611222"/>
    <w:rsid w:val="0061153E"/>
    <w:rsid w:val="00616DB7"/>
    <w:rsid w:val="006171FA"/>
    <w:rsid w:val="006209D2"/>
    <w:rsid w:val="00621110"/>
    <w:rsid w:val="00623F19"/>
    <w:rsid w:val="00624803"/>
    <w:rsid w:val="00633DED"/>
    <w:rsid w:val="006351F2"/>
    <w:rsid w:val="006468BE"/>
    <w:rsid w:val="00650D50"/>
    <w:rsid w:val="006551C7"/>
    <w:rsid w:val="0065731E"/>
    <w:rsid w:val="006656B9"/>
    <w:rsid w:val="00670431"/>
    <w:rsid w:val="0067104E"/>
    <w:rsid w:val="006734C3"/>
    <w:rsid w:val="0067740B"/>
    <w:rsid w:val="00677C20"/>
    <w:rsid w:val="006800FE"/>
    <w:rsid w:val="006815BF"/>
    <w:rsid w:val="00682B79"/>
    <w:rsid w:val="00684FFF"/>
    <w:rsid w:val="00685572"/>
    <w:rsid w:val="006856E4"/>
    <w:rsid w:val="006902C8"/>
    <w:rsid w:val="006906BD"/>
    <w:rsid w:val="006936A9"/>
    <w:rsid w:val="006A1EEB"/>
    <w:rsid w:val="006A4734"/>
    <w:rsid w:val="006A483D"/>
    <w:rsid w:val="006B3078"/>
    <w:rsid w:val="006B32BF"/>
    <w:rsid w:val="006B6EA2"/>
    <w:rsid w:val="006C5A73"/>
    <w:rsid w:val="006D0274"/>
    <w:rsid w:val="006D3DCA"/>
    <w:rsid w:val="006D3EC0"/>
    <w:rsid w:val="006E115D"/>
    <w:rsid w:val="006E27C9"/>
    <w:rsid w:val="006E4E33"/>
    <w:rsid w:val="006E610D"/>
    <w:rsid w:val="006F249D"/>
    <w:rsid w:val="006F2F89"/>
    <w:rsid w:val="006F5FCA"/>
    <w:rsid w:val="00704700"/>
    <w:rsid w:val="00707811"/>
    <w:rsid w:val="00716F4C"/>
    <w:rsid w:val="00720262"/>
    <w:rsid w:val="00720B04"/>
    <w:rsid w:val="00723F57"/>
    <w:rsid w:val="00743567"/>
    <w:rsid w:val="00752D21"/>
    <w:rsid w:val="00756BCF"/>
    <w:rsid w:val="007639B1"/>
    <w:rsid w:val="007704D0"/>
    <w:rsid w:val="00772759"/>
    <w:rsid w:val="00776DC6"/>
    <w:rsid w:val="00787EBF"/>
    <w:rsid w:val="007902D3"/>
    <w:rsid w:val="00793722"/>
    <w:rsid w:val="00797CEB"/>
    <w:rsid w:val="007B0AF1"/>
    <w:rsid w:val="007B5304"/>
    <w:rsid w:val="007C0ADA"/>
    <w:rsid w:val="007C5184"/>
    <w:rsid w:val="007D6C17"/>
    <w:rsid w:val="007E29EE"/>
    <w:rsid w:val="007E3FE7"/>
    <w:rsid w:val="007E77DD"/>
    <w:rsid w:val="008112FA"/>
    <w:rsid w:val="008228CD"/>
    <w:rsid w:val="008257ED"/>
    <w:rsid w:val="0082695C"/>
    <w:rsid w:val="00832F41"/>
    <w:rsid w:val="0085114D"/>
    <w:rsid w:val="00852214"/>
    <w:rsid w:val="00854AE8"/>
    <w:rsid w:val="008610A4"/>
    <w:rsid w:val="0087682D"/>
    <w:rsid w:val="00876B47"/>
    <w:rsid w:val="00896551"/>
    <w:rsid w:val="00897C29"/>
    <w:rsid w:val="008A4164"/>
    <w:rsid w:val="008A5779"/>
    <w:rsid w:val="008A6C9F"/>
    <w:rsid w:val="008B6B0E"/>
    <w:rsid w:val="008C01C8"/>
    <w:rsid w:val="008C3C1F"/>
    <w:rsid w:val="008C6AEC"/>
    <w:rsid w:val="008D0FC1"/>
    <w:rsid w:val="008D247B"/>
    <w:rsid w:val="008E2265"/>
    <w:rsid w:val="008E2DAF"/>
    <w:rsid w:val="008E2EEC"/>
    <w:rsid w:val="00904E5F"/>
    <w:rsid w:val="009077BB"/>
    <w:rsid w:val="00912FB8"/>
    <w:rsid w:val="00921C1F"/>
    <w:rsid w:val="009251F2"/>
    <w:rsid w:val="0093025F"/>
    <w:rsid w:val="009310E5"/>
    <w:rsid w:val="00931904"/>
    <w:rsid w:val="00932C8D"/>
    <w:rsid w:val="00935384"/>
    <w:rsid w:val="009372DE"/>
    <w:rsid w:val="009421DA"/>
    <w:rsid w:val="0095033B"/>
    <w:rsid w:val="0095558F"/>
    <w:rsid w:val="009613B8"/>
    <w:rsid w:val="00962B05"/>
    <w:rsid w:val="00965D85"/>
    <w:rsid w:val="0096747D"/>
    <w:rsid w:val="00967A28"/>
    <w:rsid w:val="0097355C"/>
    <w:rsid w:val="009746DC"/>
    <w:rsid w:val="0098087B"/>
    <w:rsid w:val="00987A6E"/>
    <w:rsid w:val="0099419E"/>
    <w:rsid w:val="00995C5B"/>
    <w:rsid w:val="009A0B70"/>
    <w:rsid w:val="009A7458"/>
    <w:rsid w:val="009B204A"/>
    <w:rsid w:val="009B4565"/>
    <w:rsid w:val="009B5D3A"/>
    <w:rsid w:val="009C2546"/>
    <w:rsid w:val="009C2BBD"/>
    <w:rsid w:val="009C2F6B"/>
    <w:rsid w:val="009D2BB1"/>
    <w:rsid w:val="009D3750"/>
    <w:rsid w:val="009D4EAD"/>
    <w:rsid w:val="009E1414"/>
    <w:rsid w:val="009E1C06"/>
    <w:rsid w:val="009E78CE"/>
    <w:rsid w:val="009F1F69"/>
    <w:rsid w:val="009F3645"/>
    <w:rsid w:val="009F4AEB"/>
    <w:rsid w:val="00A0173C"/>
    <w:rsid w:val="00A142B6"/>
    <w:rsid w:val="00A16660"/>
    <w:rsid w:val="00A16DE4"/>
    <w:rsid w:val="00A21E74"/>
    <w:rsid w:val="00A223C0"/>
    <w:rsid w:val="00A22685"/>
    <w:rsid w:val="00A240D8"/>
    <w:rsid w:val="00A2560A"/>
    <w:rsid w:val="00A267F1"/>
    <w:rsid w:val="00A27011"/>
    <w:rsid w:val="00A31865"/>
    <w:rsid w:val="00A3494E"/>
    <w:rsid w:val="00A362BF"/>
    <w:rsid w:val="00A37646"/>
    <w:rsid w:val="00A405F4"/>
    <w:rsid w:val="00A42032"/>
    <w:rsid w:val="00A51417"/>
    <w:rsid w:val="00A51FA9"/>
    <w:rsid w:val="00A55CA8"/>
    <w:rsid w:val="00A56E6A"/>
    <w:rsid w:val="00A631C6"/>
    <w:rsid w:val="00A63F66"/>
    <w:rsid w:val="00A8244C"/>
    <w:rsid w:val="00A83824"/>
    <w:rsid w:val="00A9157E"/>
    <w:rsid w:val="00A9504A"/>
    <w:rsid w:val="00AA2019"/>
    <w:rsid w:val="00AB2F26"/>
    <w:rsid w:val="00AB6C0E"/>
    <w:rsid w:val="00AB76E3"/>
    <w:rsid w:val="00AC0187"/>
    <w:rsid w:val="00AC4901"/>
    <w:rsid w:val="00AC6854"/>
    <w:rsid w:val="00AD0D1E"/>
    <w:rsid w:val="00AD3078"/>
    <w:rsid w:val="00AD347B"/>
    <w:rsid w:val="00AD531F"/>
    <w:rsid w:val="00AD5445"/>
    <w:rsid w:val="00AE1404"/>
    <w:rsid w:val="00AE74C0"/>
    <w:rsid w:val="00AF0CF5"/>
    <w:rsid w:val="00AF34D7"/>
    <w:rsid w:val="00AF571A"/>
    <w:rsid w:val="00AF5CE4"/>
    <w:rsid w:val="00B01230"/>
    <w:rsid w:val="00B06182"/>
    <w:rsid w:val="00B079F1"/>
    <w:rsid w:val="00B11CD8"/>
    <w:rsid w:val="00B13806"/>
    <w:rsid w:val="00B267AF"/>
    <w:rsid w:val="00B27622"/>
    <w:rsid w:val="00B30E9C"/>
    <w:rsid w:val="00B3129D"/>
    <w:rsid w:val="00B32534"/>
    <w:rsid w:val="00B42D58"/>
    <w:rsid w:val="00B4432E"/>
    <w:rsid w:val="00B450A2"/>
    <w:rsid w:val="00B45599"/>
    <w:rsid w:val="00B66311"/>
    <w:rsid w:val="00B71376"/>
    <w:rsid w:val="00B73099"/>
    <w:rsid w:val="00B81D5D"/>
    <w:rsid w:val="00B83388"/>
    <w:rsid w:val="00B83502"/>
    <w:rsid w:val="00B90E4F"/>
    <w:rsid w:val="00B9496C"/>
    <w:rsid w:val="00B9634B"/>
    <w:rsid w:val="00B96840"/>
    <w:rsid w:val="00BB1584"/>
    <w:rsid w:val="00BB3702"/>
    <w:rsid w:val="00BB6C9A"/>
    <w:rsid w:val="00BC4028"/>
    <w:rsid w:val="00BC4EE5"/>
    <w:rsid w:val="00BE2EB7"/>
    <w:rsid w:val="00BE5711"/>
    <w:rsid w:val="00BE6CF3"/>
    <w:rsid w:val="00BF0590"/>
    <w:rsid w:val="00BF3E92"/>
    <w:rsid w:val="00BF5C6F"/>
    <w:rsid w:val="00C0266B"/>
    <w:rsid w:val="00C02C18"/>
    <w:rsid w:val="00C04E13"/>
    <w:rsid w:val="00C05F19"/>
    <w:rsid w:val="00C12913"/>
    <w:rsid w:val="00C14D20"/>
    <w:rsid w:val="00C16531"/>
    <w:rsid w:val="00C1751A"/>
    <w:rsid w:val="00C246D2"/>
    <w:rsid w:val="00C27446"/>
    <w:rsid w:val="00C30431"/>
    <w:rsid w:val="00C334FA"/>
    <w:rsid w:val="00C370D2"/>
    <w:rsid w:val="00C45251"/>
    <w:rsid w:val="00C4544F"/>
    <w:rsid w:val="00C54891"/>
    <w:rsid w:val="00C626E5"/>
    <w:rsid w:val="00C62CE1"/>
    <w:rsid w:val="00C727C7"/>
    <w:rsid w:val="00C7345F"/>
    <w:rsid w:val="00C77A65"/>
    <w:rsid w:val="00C809B3"/>
    <w:rsid w:val="00C83FAA"/>
    <w:rsid w:val="00C86164"/>
    <w:rsid w:val="00C90949"/>
    <w:rsid w:val="00C94296"/>
    <w:rsid w:val="00CA2284"/>
    <w:rsid w:val="00CA63CF"/>
    <w:rsid w:val="00CA7F73"/>
    <w:rsid w:val="00CB0847"/>
    <w:rsid w:val="00CB36A1"/>
    <w:rsid w:val="00CB3934"/>
    <w:rsid w:val="00CB6BCE"/>
    <w:rsid w:val="00CC2210"/>
    <w:rsid w:val="00CC5BA1"/>
    <w:rsid w:val="00CD0A03"/>
    <w:rsid w:val="00CD1ED9"/>
    <w:rsid w:val="00CE6C20"/>
    <w:rsid w:val="00CF73FC"/>
    <w:rsid w:val="00D06CB8"/>
    <w:rsid w:val="00D1236C"/>
    <w:rsid w:val="00D13DDC"/>
    <w:rsid w:val="00D21E56"/>
    <w:rsid w:val="00D226C5"/>
    <w:rsid w:val="00D2453D"/>
    <w:rsid w:val="00D25E82"/>
    <w:rsid w:val="00D25FA1"/>
    <w:rsid w:val="00D343D0"/>
    <w:rsid w:val="00D420EA"/>
    <w:rsid w:val="00D47DE8"/>
    <w:rsid w:val="00D50034"/>
    <w:rsid w:val="00D50883"/>
    <w:rsid w:val="00D60021"/>
    <w:rsid w:val="00D60709"/>
    <w:rsid w:val="00D6200B"/>
    <w:rsid w:val="00D638B4"/>
    <w:rsid w:val="00D65B4B"/>
    <w:rsid w:val="00D678EE"/>
    <w:rsid w:val="00D7322E"/>
    <w:rsid w:val="00D760A1"/>
    <w:rsid w:val="00D82EF3"/>
    <w:rsid w:val="00D84DF7"/>
    <w:rsid w:val="00D869A7"/>
    <w:rsid w:val="00D90CD5"/>
    <w:rsid w:val="00D921F1"/>
    <w:rsid w:val="00D924CE"/>
    <w:rsid w:val="00D967F8"/>
    <w:rsid w:val="00DA0C11"/>
    <w:rsid w:val="00DA2BFA"/>
    <w:rsid w:val="00DA61CF"/>
    <w:rsid w:val="00DB47E5"/>
    <w:rsid w:val="00DC1D11"/>
    <w:rsid w:val="00DC24D4"/>
    <w:rsid w:val="00DC62CF"/>
    <w:rsid w:val="00DE1759"/>
    <w:rsid w:val="00DE44FC"/>
    <w:rsid w:val="00DE6F5A"/>
    <w:rsid w:val="00DF77CC"/>
    <w:rsid w:val="00E139E5"/>
    <w:rsid w:val="00E20113"/>
    <w:rsid w:val="00E26F23"/>
    <w:rsid w:val="00E37F30"/>
    <w:rsid w:val="00E50395"/>
    <w:rsid w:val="00E50E9F"/>
    <w:rsid w:val="00E54D78"/>
    <w:rsid w:val="00E6073C"/>
    <w:rsid w:val="00E6217C"/>
    <w:rsid w:val="00E72AD2"/>
    <w:rsid w:val="00E82053"/>
    <w:rsid w:val="00E840B9"/>
    <w:rsid w:val="00E92FDE"/>
    <w:rsid w:val="00E9779A"/>
    <w:rsid w:val="00E97E57"/>
    <w:rsid w:val="00EA2089"/>
    <w:rsid w:val="00EA4003"/>
    <w:rsid w:val="00EA4691"/>
    <w:rsid w:val="00EA7CFF"/>
    <w:rsid w:val="00EB2D61"/>
    <w:rsid w:val="00EB5D17"/>
    <w:rsid w:val="00EB61B4"/>
    <w:rsid w:val="00EC4C42"/>
    <w:rsid w:val="00ED3643"/>
    <w:rsid w:val="00EE0510"/>
    <w:rsid w:val="00EE2C05"/>
    <w:rsid w:val="00EE5EC7"/>
    <w:rsid w:val="00EF1F02"/>
    <w:rsid w:val="00F076A4"/>
    <w:rsid w:val="00F1297C"/>
    <w:rsid w:val="00F21930"/>
    <w:rsid w:val="00F25A65"/>
    <w:rsid w:val="00F307CA"/>
    <w:rsid w:val="00F30894"/>
    <w:rsid w:val="00F3676A"/>
    <w:rsid w:val="00F549C9"/>
    <w:rsid w:val="00F62580"/>
    <w:rsid w:val="00F63C6F"/>
    <w:rsid w:val="00F651F0"/>
    <w:rsid w:val="00F65267"/>
    <w:rsid w:val="00F7092C"/>
    <w:rsid w:val="00F709A2"/>
    <w:rsid w:val="00F72D7C"/>
    <w:rsid w:val="00F7360F"/>
    <w:rsid w:val="00F84518"/>
    <w:rsid w:val="00F91A72"/>
    <w:rsid w:val="00F97154"/>
    <w:rsid w:val="00F97CE9"/>
    <w:rsid w:val="00FA3816"/>
    <w:rsid w:val="00FA76E0"/>
    <w:rsid w:val="00FB6820"/>
    <w:rsid w:val="00FC4FD7"/>
    <w:rsid w:val="00FD435B"/>
    <w:rsid w:val="00FD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2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834C8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BE57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B2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D6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B2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2D61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E977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9779A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9779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64</Words>
  <Characters>390</Characters>
  <Application>Microsoft Office Outlook</Application>
  <DocSecurity>0</DocSecurity>
  <Lines>0</Lines>
  <Paragraphs>0</Paragraphs>
  <ScaleCrop>false</ScaleCrop>
  <Company>nls84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agatajablonowska</dc:creator>
  <cp:keywords/>
  <dc:description/>
  <cp:lastModifiedBy>Joanna</cp:lastModifiedBy>
  <cp:revision>2</cp:revision>
  <cp:lastPrinted>2015-07-31T09:09:00Z</cp:lastPrinted>
  <dcterms:created xsi:type="dcterms:W3CDTF">2016-05-11T08:48:00Z</dcterms:created>
  <dcterms:modified xsi:type="dcterms:W3CDTF">2016-05-11T08:48:00Z</dcterms:modified>
</cp:coreProperties>
</file>